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bookmarkStart w:id="0" w:name="_GoBack"/>
      <w:bookmarkEnd w:id="0"/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  <w:t>ALLEGATO A)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Il sottoscritt _ (cognome e nome) ____________________________________________, chiede di essere ammesso a partecipare all’avviso pubblico,</w:t>
      </w:r>
      <w:r w:rsidR="009518CA" w:rsidRPr="009518CA">
        <w:rPr>
          <w:rFonts w:ascii="Book Antiqua" w:hAnsi="Book Antiqua"/>
          <w:noProof/>
        </w:rPr>
        <w:t xml:space="preserve"> per titoli e colloquio, per l’assunzione a tempo determinato di un dirigente medico della disciplina di psichiatria – area medica e delle specialità mediche - per le esigenze del Dipartimento Salute Mentale della ASL di Pescara.</w:t>
      </w:r>
      <w:r w:rsidR="00E216DD">
        <w:rPr>
          <w:rFonts w:ascii="Book Antiqua" w:hAnsi="Book Antiqua"/>
          <w:noProof/>
        </w:rPr>
        <w:t>.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</w:t>
      </w:r>
      <w:r w:rsidR="00776F45"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</w:rPr>
        <w:t>il ___________ e di risiedere in ____________________________________(prov.di _______) c.a.p. 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 o di aver procedimenti penali in corso (ovvero di non avere procedimenti penali in corso:___________________________________________________________________(3);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specializzazione in ________________________;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conseguito presso ____________________________nell’anno ____________(specificare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specialistica a partire dal</w:t>
      </w:r>
      <w:r w:rsidR="007112F2">
        <w:rPr>
          <w:rFonts w:ascii="Book Antiqua" w:hAnsi="Book Antiqua"/>
        </w:rPr>
        <w:t xml:space="preserve"> terzo </w:t>
      </w:r>
      <w:r>
        <w:rPr>
          <w:rFonts w:ascii="Book Antiqua" w:hAnsi="Book Antiqua"/>
        </w:rPr>
        <w:t xml:space="preserve">anno </w:t>
      </w:r>
      <w:r w:rsidR="00BD545A">
        <w:rPr>
          <w:rFonts w:ascii="Book Antiqua" w:hAnsi="Book Antiqua"/>
          <w:noProof/>
        </w:rPr>
        <w:t xml:space="preserve">nella disciplina </w:t>
      </w:r>
      <w:r>
        <w:rPr>
          <w:rFonts w:ascii="Book Antiqua" w:hAnsi="Book Antiqua"/>
          <w:noProof/>
        </w:rPr>
        <w:t xml:space="preserve"> ________________________ </w:t>
      </w:r>
      <w:r>
        <w:rPr>
          <w:rFonts w:ascii="Book Antiqua" w:hAnsi="Book Antiqua"/>
        </w:rPr>
        <w:t>equipollente/affine</w:t>
      </w:r>
      <w:r w:rsidR="00BD545A">
        <w:rPr>
          <w:rFonts w:ascii="Book Antiqua" w:hAnsi="Book Antiqua"/>
        </w:rPr>
        <w:t xml:space="preserve"> a quella oggetto di avviso</w:t>
      </w:r>
      <w:r>
        <w:rPr>
          <w:rFonts w:ascii="Book Antiqua" w:hAnsi="Book Antiqua"/>
        </w:rPr>
        <w:t>;</w:t>
      </w:r>
    </w:p>
    <w:p w:rsidR="00F47808" w:rsidRDefault="00F47808" w:rsidP="00F47808">
      <w:pPr>
        <w:overflowPunct/>
        <w:autoSpaceDE/>
        <w:adjustRightInd/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prestare consenso, in base al D.Lgs.vo n. 196 del 30/06/2003</w:t>
      </w:r>
      <w:r w:rsidR="00776F45">
        <w:rPr>
          <w:rFonts w:ascii="Book Antiqua" w:hAnsi="Book Antiqua"/>
          <w:noProof/>
        </w:rPr>
        <w:t xml:space="preserve"> e Regolamento UE 2016/679</w:t>
      </w:r>
      <w:r>
        <w:rPr>
          <w:rFonts w:ascii="Book Antiqua" w:hAnsi="Book Antiqua"/>
          <w:noProof/>
        </w:rPr>
        <w:t xml:space="preserve">, al trattamento dei dati personali.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pec _______ 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>ALLEGATO B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>con riferimento all’istanza di partecipazione all’avviso pubblico</w:t>
      </w:r>
      <w:r w:rsidR="00C022B5" w:rsidRPr="00C022B5">
        <w:rPr>
          <w:rFonts w:ascii="Book Antiqua" w:hAnsi="Book Antiqua"/>
          <w:noProof/>
        </w:rPr>
        <w:t>, per titoli e colloquio, per l’assunzione a tempo determinato di un dirigente medico della disciplina di psichiatria – area medica e delle specialità mediche - per le esigenze del Dipartimento Salute Mentale della ASL di Pescara.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data______________________________________________________________________________presso _________________________________________________________________________________________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__________________________________________________________________________________________</w:t>
      </w:r>
    </w:p>
    <w:p w:rsidR="00F47808" w:rsidRDefault="00F47808" w:rsidP="00F47808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conseguito presso __________________________________________________ nell’anno 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specialistica a partire dal</w:t>
      </w:r>
      <w:r w:rsidR="007112F2">
        <w:rPr>
          <w:rFonts w:ascii="Book Antiqua" w:hAnsi="Book Antiqua"/>
        </w:rPr>
        <w:t xml:space="preserve"> terzo</w:t>
      </w:r>
      <w:r>
        <w:rPr>
          <w:rFonts w:ascii="Book Antiqua" w:hAnsi="Book Antiqua"/>
        </w:rPr>
        <w:t xml:space="preserve"> anno </w:t>
      </w:r>
      <w:r w:rsidR="000B263A">
        <w:rPr>
          <w:rFonts w:ascii="Book Antiqua" w:hAnsi="Book Antiqua"/>
          <w:noProof/>
        </w:rPr>
        <w:t>nella disciplina  ________________________</w:t>
      </w:r>
      <w:r>
        <w:rPr>
          <w:rFonts w:ascii="Book Antiqua" w:hAnsi="Book Antiqua"/>
        </w:rPr>
        <w:t xml:space="preserve"> equipollente/affine (specificare la durata legale della scuola);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eastAsiaTheme="minorHAnsi" w:hAnsi="Book Antiqua" w:cstheme="minorBidi"/>
          <w:spacing w:val="-2"/>
          <w:lang w:eastAsia="en-US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>con riferimento all’istanza di partecipazione all’avviso pubblico</w:t>
      </w:r>
      <w:r w:rsidR="00CC26D8" w:rsidRPr="00CC26D8">
        <w:rPr>
          <w:rFonts w:ascii="Book Antiqua" w:hAnsi="Book Antiqua"/>
          <w:noProof/>
        </w:rPr>
        <w:t>, per titoli e colloquio, per l’assunzione a tempo determinato di un dirigente medico della disciplina di psichiatria – area medica e delle specialità mediche - per le esigenze del Dipartimento Salute Mentale della ASL di Pescara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 xml:space="preserve">D I C H I A R A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u w:val="single"/>
        </w:rPr>
        <w:t>SERVIZIO I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</w:t>
      </w:r>
    </w:p>
    <w:p w:rsidR="00F47808" w:rsidRDefault="00F47808" w:rsidP="00F47808">
      <w:pPr>
        <w:overflowPunct/>
        <w:autoSpaceDE/>
        <w:adjustRightInd/>
        <w:spacing w:after="100" w:afterAutospacing="1" w:line="276" w:lineRule="auto"/>
        <w:ind w:right="-183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 dal …………… al …………… per …………………. (tipologia);</w:t>
      </w:r>
    </w:p>
    <w:p w:rsidR="00F47808" w:rsidRDefault="00F47808" w:rsidP="00F47808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 dal ___________ al ___________ in qualità di _______________________________ presso ________________per un numero di</w:t>
      </w:r>
      <w:r w:rsidR="00543767">
        <w:rPr>
          <w:rFonts w:ascii="Book Antiqua" w:hAnsi="Book Antiqua"/>
        </w:rPr>
        <w:t xml:space="preserve"> ore pari a _________</w:t>
      </w:r>
    </w:p>
    <w:p w:rsidR="00F47808" w:rsidRPr="00543767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b/>
          <w:noProof/>
        </w:rPr>
        <w:lastRenderedPageBreak/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  <w:t>ALLEGATO D)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rPr>
          <w:b/>
        </w:rPr>
        <w:t xml:space="preserve">DICHIARAZIONE SOSTITUTIVA DELL’ATTO DI </w:t>
      </w:r>
      <w:r>
        <w:rPr>
          <w:b/>
          <w:highlight w:val="white"/>
        </w:rPr>
        <w:t>NOTORIETA’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tab/>
      </w:r>
      <w:r>
        <w:rPr>
          <w:highlight w:val="white"/>
        </w:rPr>
        <w:t>ai sensi degli artt. 19 e 47 del D.P.R. n. 445 del 28.12.2000.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 xml:space="preserve">Il/la </w:t>
      </w:r>
      <w:proofErr w:type="spellStart"/>
      <w:r>
        <w:rPr>
          <w:rFonts w:ascii="Book Antiqua" w:hAnsi="Book Antiqua"/>
          <w:highlight w:val="white"/>
        </w:rPr>
        <w:t>sottoscritt</w:t>
      </w:r>
      <w:proofErr w:type="spellEnd"/>
      <w:r>
        <w:rPr>
          <w:rFonts w:ascii="Book Antiqua" w:hAnsi="Book Antiqua"/>
          <w:highlight w:val="white"/>
        </w:rPr>
        <w:t xml:space="preserve"> _ ___________________</w:t>
      </w:r>
      <w:proofErr w:type="spellStart"/>
      <w:r>
        <w:rPr>
          <w:rFonts w:ascii="Book Antiqua" w:hAnsi="Book Antiqua"/>
        </w:rPr>
        <w:t>nat</w:t>
      </w:r>
      <w:proofErr w:type="spellEnd"/>
      <w:r>
        <w:rPr>
          <w:rFonts w:ascii="Book Antiqua" w:hAnsi="Book Antiqua"/>
          <w:highlight w:val="white"/>
        </w:rPr>
        <w:t xml:space="preserve"> _ a _________________ il ______________</w:t>
      </w:r>
      <w:r>
        <w:rPr>
          <w:rFonts w:ascii="Book Antiqua" w:hAnsi="Book Antiqua"/>
        </w:rPr>
        <w:t xml:space="preserve"> con riferimento all’istanza di partecipazione </w:t>
      </w:r>
      <w:r>
        <w:rPr>
          <w:rFonts w:ascii="Book Antiqua" w:hAnsi="Book Antiqua"/>
          <w:noProof/>
        </w:rPr>
        <w:t>all’avviso pubblico</w:t>
      </w:r>
      <w:r w:rsidR="00B4111F">
        <w:rPr>
          <w:rFonts w:ascii="Book Antiqua" w:hAnsi="Book Antiqua"/>
          <w:noProof/>
        </w:rPr>
        <w:t>,</w:t>
      </w:r>
      <w:r w:rsidR="00B4111F" w:rsidRPr="00B4111F">
        <w:rPr>
          <w:rFonts w:ascii="Book Antiqua" w:hAnsi="Book Antiqua"/>
          <w:noProof/>
        </w:rPr>
        <w:t xml:space="preserve"> per titoli e colloquio, per l’assunzione a tempo determinato di un dirigente medico della disciplina di psichiatria – area medica e delle specialità mediche - per le esigenze del Dipartimento Salute Mentale della ASL di Pescara</w:t>
      </w:r>
      <w:r>
        <w:rPr>
          <w:rFonts w:ascii="Book Antiqua" w:hAnsi="Book Antiqua"/>
        </w:rPr>
        <w:t>.</w:t>
      </w:r>
      <w:r>
        <w:rPr>
          <w:rFonts w:ascii="Book Antiqua" w:hAnsi="Book Antiqua"/>
          <w:highlight w:val="white"/>
        </w:rPr>
        <w:t xml:space="preserve"> 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highlight w:val="white"/>
        </w:rPr>
      </w:pPr>
      <w:r>
        <w:rPr>
          <w:rFonts w:ascii="Book Antiqua" w:hAnsi="Book Antiqua"/>
          <w:b/>
        </w:rPr>
        <w:t xml:space="preserve">D I C H I A R A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highlight w:val="white"/>
        </w:rPr>
        <w:t>* che le allegate copie delle seguenti pubblicazioni sono conformi all’originale: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Data 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Firma 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 xml:space="preserve">N.B.: 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La firma in calce alla presente dichiarazione non dovrà essere autenticata.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highlight w:val="white"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>Saranno ritenuti validi solamente i documenti di identità provvisti di fotografia e rilasciati da una Amministrazione dello Stato.</w:t>
      </w:r>
    </w:p>
    <w:p w:rsidR="00191460" w:rsidRDefault="00F47808" w:rsidP="00C1728A">
      <w:pPr>
        <w:ind w:left="720"/>
        <w:rPr>
          <w:rFonts w:ascii="Book Antiqua" w:hAnsi="Book Antiqua"/>
          <w:noProof/>
        </w:rPr>
      </w:pPr>
      <w:r>
        <w:rPr>
          <w:rFonts w:ascii="Book Antiqua" w:hAnsi="Book Antiqua"/>
          <w:highlight w:val="white"/>
        </w:rPr>
        <w:t>Qualora nei casi richiesti non venga prodotta copia del documento di identità, il candidato verrà ammesso alla pubblica selezione, ma non si procederà alla valutazione dei titoli e/o delle pubblicazioni</w:t>
      </w:r>
      <w:r>
        <w:rPr>
          <w:rFonts w:ascii="Book Antiqua" w:hAnsi="Book Antiqua"/>
          <w:sz w:val="22"/>
          <w:szCs w:val="22"/>
        </w:rPr>
        <w:tab/>
      </w:r>
    </w:p>
    <w:sectPr w:rsidR="00191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76" w:rsidRDefault="00BA4676">
      <w:r>
        <w:separator/>
      </w:r>
    </w:p>
  </w:endnote>
  <w:endnote w:type="continuationSeparator" w:id="0">
    <w:p w:rsidR="00BA4676" w:rsidRDefault="00BA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76" w:rsidRDefault="00BA4676">
      <w:r>
        <w:separator/>
      </w:r>
    </w:p>
  </w:footnote>
  <w:footnote w:type="continuationSeparator" w:id="0">
    <w:p w:rsidR="00BA4676" w:rsidRDefault="00BA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F2" w:rsidRDefault="004049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Pr="00657213" w:rsidRDefault="00657213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</w:t>
    </w:r>
    <w:r w:rsidR="004D0C3D">
      <w:rPr>
        <w:sz w:val="24"/>
      </w:rPr>
      <w:t>Azienda Pubblica</w:t>
    </w:r>
    <w:r w:rsidR="004D0C3D">
      <w:tab/>
    </w:r>
    <w:r w:rsidR="004D0C3D">
      <w:tab/>
    </w:r>
    <w:r w:rsidR="004D0C3D">
      <w:tab/>
    </w:r>
    <w:r w:rsidR="004D0C3D">
      <w:tab/>
    </w:r>
  </w:p>
  <w:p w:rsidR="00657213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0FFD12" wp14:editId="4D6C7BF9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5DCD087" wp14:editId="1338B96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22DE058" wp14:editId="3504325D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224D"/>
    <w:multiLevelType w:val="hybridMultilevel"/>
    <w:tmpl w:val="A48039E2"/>
    <w:lvl w:ilvl="0" w:tplc="7D9EB0C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9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2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E276C10"/>
    <w:multiLevelType w:val="multilevel"/>
    <w:tmpl w:val="DC50992A"/>
    <w:styleLink w:val="WWNum9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8"/>
  </w:num>
  <w:num w:numId="6">
    <w:abstractNumId w:val="22"/>
  </w:num>
  <w:num w:numId="7">
    <w:abstractNumId w:val="19"/>
  </w:num>
  <w:num w:numId="8">
    <w:abstractNumId w:val="18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2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7"/>
  </w:num>
  <w:num w:numId="23">
    <w:abstractNumId w:val="1"/>
  </w:num>
  <w:num w:numId="24">
    <w:abstractNumId w:val="17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17"/>
  </w:num>
  <w:num w:numId="30">
    <w:abstractNumId w:val="7"/>
  </w:num>
  <w:num w:numId="31">
    <w:abstractNumId w:val="20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3"/>
  </w:num>
  <w:num w:numId="36">
    <w:abstractNumId w:val="13"/>
  </w:num>
  <w:num w:numId="37">
    <w:abstractNumId w:val="2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CE5"/>
    <w:rsid w:val="00005819"/>
    <w:rsid w:val="00005D97"/>
    <w:rsid w:val="00007E02"/>
    <w:rsid w:val="000141B3"/>
    <w:rsid w:val="000148FD"/>
    <w:rsid w:val="000151C3"/>
    <w:rsid w:val="00015C84"/>
    <w:rsid w:val="00017057"/>
    <w:rsid w:val="000250AC"/>
    <w:rsid w:val="00025132"/>
    <w:rsid w:val="0002797C"/>
    <w:rsid w:val="00033268"/>
    <w:rsid w:val="00040AD7"/>
    <w:rsid w:val="00042223"/>
    <w:rsid w:val="00046022"/>
    <w:rsid w:val="0004779D"/>
    <w:rsid w:val="000502DB"/>
    <w:rsid w:val="000636A2"/>
    <w:rsid w:val="00064874"/>
    <w:rsid w:val="00067ECF"/>
    <w:rsid w:val="00072A48"/>
    <w:rsid w:val="00075093"/>
    <w:rsid w:val="000803E1"/>
    <w:rsid w:val="000826BE"/>
    <w:rsid w:val="00082AC5"/>
    <w:rsid w:val="00085299"/>
    <w:rsid w:val="00086F75"/>
    <w:rsid w:val="00091636"/>
    <w:rsid w:val="00095376"/>
    <w:rsid w:val="00096F55"/>
    <w:rsid w:val="000A114E"/>
    <w:rsid w:val="000A57FF"/>
    <w:rsid w:val="000B263A"/>
    <w:rsid w:val="000B648A"/>
    <w:rsid w:val="000B6F8D"/>
    <w:rsid w:val="000C0E5C"/>
    <w:rsid w:val="000C1DF8"/>
    <w:rsid w:val="000C427B"/>
    <w:rsid w:val="000C4EC5"/>
    <w:rsid w:val="000C708F"/>
    <w:rsid w:val="000D10F3"/>
    <w:rsid w:val="000D511A"/>
    <w:rsid w:val="000E1361"/>
    <w:rsid w:val="000F7AD2"/>
    <w:rsid w:val="00105EFF"/>
    <w:rsid w:val="00106821"/>
    <w:rsid w:val="00111683"/>
    <w:rsid w:val="00111936"/>
    <w:rsid w:val="00116B71"/>
    <w:rsid w:val="0012200F"/>
    <w:rsid w:val="00134D02"/>
    <w:rsid w:val="001358FF"/>
    <w:rsid w:val="001410E6"/>
    <w:rsid w:val="00144F52"/>
    <w:rsid w:val="0014684F"/>
    <w:rsid w:val="001469A6"/>
    <w:rsid w:val="00147457"/>
    <w:rsid w:val="00147AA3"/>
    <w:rsid w:val="0015149B"/>
    <w:rsid w:val="00153244"/>
    <w:rsid w:val="00157A0E"/>
    <w:rsid w:val="00157C3F"/>
    <w:rsid w:val="00161778"/>
    <w:rsid w:val="00161822"/>
    <w:rsid w:val="00161D96"/>
    <w:rsid w:val="00166981"/>
    <w:rsid w:val="00171460"/>
    <w:rsid w:val="001716AA"/>
    <w:rsid w:val="001720DC"/>
    <w:rsid w:val="001738C1"/>
    <w:rsid w:val="00174089"/>
    <w:rsid w:val="0017738A"/>
    <w:rsid w:val="00177909"/>
    <w:rsid w:val="00187B8A"/>
    <w:rsid w:val="00191460"/>
    <w:rsid w:val="001917BB"/>
    <w:rsid w:val="00195F07"/>
    <w:rsid w:val="001A2B70"/>
    <w:rsid w:val="001A336B"/>
    <w:rsid w:val="001A7296"/>
    <w:rsid w:val="001B3324"/>
    <w:rsid w:val="001B4431"/>
    <w:rsid w:val="001C03F9"/>
    <w:rsid w:val="001C3181"/>
    <w:rsid w:val="001C42DB"/>
    <w:rsid w:val="001C4667"/>
    <w:rsid w:val="001D61B2"/>
    <w:rsid w:val="001D61BD"/>
    <w:rsid w:val="001E0044"/>
    <w:rsid w:val="001E43B7"/>
    <w:rsid w:val="001E6C05"/>
    <w:rsid w:val="001F0106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3801"/>
    <w:rsid w:val="0020393B"/>
    <w:rsid w:val="0020741D"/>
    <w:rsid w:val="00207573"/>
    <w:rsid w:val="00211E9D"/>
    <w:rsid w:val="0021650E"/>
    <w:rsid w:val="00216E6F"/>
    <w:rsid w:val="00217E81"/>
    <w:rsid w:val="002239FA"/>
    <w:rsid w:val="00224689"/>
    <w:rsid w:val="002251D9"/>
    <w:rsid w:val="002309BC"/>
    <w:rsid w:val="002350D6"/>
    <w:rsid w:val="00236E23"/>
    <w:rsid w:val="00237DC1"/>
    <w:rsid w:val="002415A6"/>
    <w:rsid w:val="00242D41"/>
    <w:rsid w:val="00245177"/>
    <w:rsid w:val="00247D18"/>
    <w:rsid w:val="002509B3"/>
    <w:rsid w:val="00250D12"/>
    <w:rsid w:val="00251F36"/>
    <w:rsid w:val="002522AD"/>
    <w:rsid w:val="00255DB8"/>
    <w:rsid w:val="0026253F"/>
    <w:rsid w:val="002628C0"/>
    <w:rsid w:val="00262ECF"/>
    <w:rsid w:val="0026535A"/>
    <w:rsid w:val="002661EB"/>
    <w:rsid w:val="00267D31"/>
    <w:rsid w:val="00273CC4"/>
    <w:rsid w:val="00274487"/>
    <w:rsid w:val="00274C5C"/>
    <w:rsid w:val="00285B78"/>
    <w:rsid w:val="0028684F"/>
    <w:rsid w:val="00290C2F"/>
    <w:rsid w:val="002930BE"/>
    <w:rsid w:val="0029585E"/>
    <w:rsid w:val="002963E1"/>
    <w:rsid w:val="00297F81"/>
    <w:rsid w:val="002A02D1"/>
    <w:rsid w:val="002A217E"/>
    <w:rsid w:val="002A66A9"/>
    <w:rsid w:val="002A7051"/>
    <w:rsid w:val="002B0BE1"/>
    <w:rsid w:val="002B3EA7"/>
    <w:rsid w:val="002C000A"/>
    <w:rsid w:val="002C2A2F"/>
    <w:rsid w:val="002C326D"/>
    <w:rsid w:val="002C6D8C"/>
    <w:rsid w:val="002D3B0F"/>
    <w:rsid w:val="002D3D3C"/>
    <w:rsid w:val="002D41C2"/>
    <w:rsid w:val="002D5AF3"/>
    <w:rsid w:val="002D6C35"/>
    <w:rsid w:val="002E03C8"/>
    <w:rsid w:val="002E11B3"/>
    <w:rsid w:val="002E1BD2"/>
    <w:rsid w:val="002E2CB1"/>
    <w:rsid w:val="002F0CBF"/>
    <w:rsid w:val="002F2E8A"/>
    <w:rsid w:val="002F6FBD"/>
    <w:rsid w:val="0030285D"/>
    <w:rsid w:val="00307C4D"/>
    <w:rsid w:val="003167D3"/>
    <w:rsid w:val="003171BD"/>
    <w:rsid w:val="00320329"/>
    <w:rsid w:val="00322559"/>
    <w:rsid w:val="0032557A"/>
    <w:rsid w:val="00326A83"/>
    <w:rsid w:val="003275C6"/>
    <w:rsid w:val="00333B0C"/>
    <w:rsid w:val="00333F40"/>
    <w:rsid w:val="00340DDC"/>
    <w:rsid w:val="00341A66"/>
    <w:rsid w:val="00341B61"/>
    <w:rsid w:val="00344528"/>
    <w:rsid w:val="00344D0E"/>
    <w:rsid w:val="003600E1"/>
    <w:rsid w:val="00361AD6"/>
    <w:rsid w:val="00365903"/>
    <w:rsid w:val="003768ED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1737"/>
    <w:rsid w:val="003C3E05"/>
    <w:rsid w:val="003C5A8E"/>
    <w:rsid w:val="003D0C5D"/>
    <w:rsid w:val="003D25D6"/>
    <w:rsid w:val="003D2E6F"/>
    <w:rsid w:val="003D709D"/>
    <w:rsid w:val="003E44A7"/>
    <w:rsid w:val="003E4A49"/>
    <w:rsid w:val="003F1E61"/>
    <w:rsid w:val="003F3E51"/>
    <w:rsid w:val="003F677E"/>
    <w:rsid w:val="0040069A"/>
    <w:rsid w:val="004008AA"/>
    <w:rsid w:val="0040264D"/>
    <w:rsid w:val="004049F2"/>
    <w:rsid w:val="00410E1D"/>
    <w:rsid w:val="00410E57"/>
    <w:rsid w:val="00411425"/>
    <w:rsid w:val="00413E04"/>
    <w:rsid w:val="00417AB0"/>
    <w:rsid w:val="0042128B"/>
    <w:rsid w:val="004226CC"/>
    <w:rsid w:val="0042601D"/>
    <w:rsid w:val="00427A06"/>
    <w:rsid w:val="004316AC"/>
    <w:rsid w:val="004340D8"/>
    <w:rsid w:val="00437AB4"/>
    <w:rsid w:val="00440AE2"/>
    <w:rsid w:val="004422EB"/>
    <w:rsid w:val="004427DE"/>
    <w:rsid w:val="00452020"/>
    <w:rsid w:val="00455C19"/>
    <w:rsid w:val="00460577"/>
    <w:rsid w:val="00464D84"/>
    <w:rsid w:val="0047156C"/>
    <w:rsid w:val="0047576D"/>
    <w:rsid w:val="00480AFF"/>
    <w:rsid w:val="00481199"/>
    <w:rsid w:val="004831C1"/>
    <w:rsid w:val="00492E38"/>
    <w:rsid w:val="004941B6"/>
    <w:rsid w:val="00494D52"/>
    <w:rsid w:val="004A0438"/>
    <w:rsid w:val="004A33E7"/>
    <w:rsid w:val="004B0496"/>
    <w:rsid w:val="004B051B"/>
    <w:rsid w:val="004B0865"/>
    <w:rsid w:val="004B3B8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F6B6C"/>
    <w:rsid w:val="00500B2D"/>
    <w:rsid w:val="005018DD"/>
    <w:rsid w:val="00505F4F"/>
    <w:rsid w:val="00507498"/>
    <w:rsid w:val="00512EAD"/>
    <w:rsid w:val="00514D50"/>
    <w:rsid w:val="00522395"/>
    <w:rsid w:val="00524CBF"/>
    <w:rsid w:val="00533A96"/>
    <w:rsid w:val="00533C8F"/>
    <w:rsid w:val="0053613F"/>
    <w:rsid w:val="00543767"/>
    <w:rsid w:val="00544D5C"/>
    <w:rsid w:val="005455E5"/>
    <w:rsid w:val="00562148"/>
    <w:rsid w:val="00562644"/>
    <w:rsid w:val="005641D6"/>
    <w:rsid w:val="00564D4B"/>
    <w:rsid w:val="005704AA"/>
    <w:rsid w:val="00577281"/>
    <w:rsid w:val="00580C06"/>
    <w:rsid w:val="00593993"/>
    <w:rsid w:val="00595685"/>
    <w:rsid w:val="00595883"/>
    <w:rsid w:val="00596CC5"/>
    <w:rsid w:val="005A317E"/>
    <w:rsid w:val="005A53DC"/>
    <w:rsid w:val="005C0C38"/>
    <w:rsid w:val="005C2CEF"/>
    <w:rsid w:val="005C5DA1"/>
    <w:rsid w:val="005C6D4A"/>
    <w:rsid w:val="005C7B6D"/>
    <w:rsid w:val="005D0A08"/>
    <w:rsid w:val="005D0A4C"/>
    <w:rsid w:val="005D7A56"/>
    <w:rsid w:val="005E230E"/>
    <w:rsid w:val="005E3B5B"/>
    <w:rsid w:val="005E4DBF"/>
    <w:rsid w:val="005E6360"/>
    <w:rsid w:val="005F0C05"/>
    <w:rsid w:val="005F24A8"/>
    <w:rsid w:val="006005FB"/>
    <w:rsid w:val="00600A6B"/>
    <w:rsid w:val="00605972"/>
    <w:rsid w:val="006075CA"/>
    <w:rsid w:val="0061110C"/>
    <w:rsid w:val="00611255"/>
    <w:rsid w:val="00616120"/>
    <w:rsid w:val="0061628D"/>
    <w:rsid w:val="00616E93"/>
    <w:rsid w:val="006217A6"/>
    <w:rsid w:val="00632363"/>
    <w:rsid w:val="006365AE"/>
    <w:rsid w:val="00644B15"/>
    <w:rsid w:val="00644E62"/>
    <w:rsid w:val="006474EF"/>
    <w:rsid w:val="0065135A"/>
    <w:rsid w:val="00651AEC"/>
    <w:rsid w:val="0065436E"/>
    <w:rsid w:val="00656467"/>
    <w:rsid w:val="00657213"/>
    <w:rsid w:val="00660A7D"/>
    <w:rsid w:val="00660AFA"/>
    <w:rsid w:val="00663754"/>
    <w:rsid w:val="00663E81"/>
    <w:rsid w:val="0066744C"/>
    <w:rsid w:val="00686163"/>
    <w:rsid w:val="0068681B"/>
    <w:rsid w:val="00687159"/>
    <w:rsid w:val="00691A32"/>
    <w:rsid w:val="00694981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2FE6"/>
    <w:rsid w:val="006E4C5D"/>
    <w:rsid w:val="006F04D4"/>
    <w:rsid w:val="006F554F"/>
    <w:rsid w:val="006F7E6C"/>
    <w:rsid w:val="00702612"/>
    <w:rsid w:val="007112F2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33CB8"/>
    <w:rsid w:val="00744D14"/>
    <w:rsid w:val="0074504B"/>
    <w:rsid w:val="007469D5"/>
    <w:rsid w:val="00752324"/>
    <w:rsid w:val="00754353"/>
    <w:rsid w:val="007550F3"/>
    <w:rsid w:val="007562E9"/>
    <w:rsid w:val="0075779F"/>
    <w:rsid w:val="00760D45"/>
    <w:rsid w:val="007626AD"/>
    <w:rsid w:val="00765015"/>
    <w:rsid w:val="007675AD"/>
    <w:rsid w:val="00771A95"/>
    <w:rsid w:val="0077590F"/>
    <w:rsid w:val="00776154"/>
    <w:rsid w:val="00776F45"/>
    <w:rsid w:val="00784B5F"/>
    <w:rsid w:val="00784F33"/>
    <w:rsid w:val="007958CA"/>
    <w:rsid w:val="00796DE3"/>
    <w:rsid w:val="007A46E6"/>
    <w:rsid w:val="007A69CF"/>
    <w:rsid w:val="007B1080"/>
    <w:rsid w:val="007B22C3"/>
    <w:rsid w:val="007B45F1"/>
    <w:rsid w:val="007B4B7A"/>
    <w:rsid w:val="007B6B19"/>
    <w:rsid w:val="007C3E50"/>
    <w:rsid w:val="007C6744"/>
    <w:rsid w:val="007C691F"/>
    <w:rsid w:val="007C747F"/>
    <w:rsid w:val="007D5EA6"/>
    <w:rsid w:val="007E13AA"/>
    <w:rsid w:val="007E38AD"/>
    <w:rsid w:val="007E7A82"/>
    <w:rsid w:val="007E7C7B"/>
    <w:rsid w:val="008036A5"/>
    <w:rsid w:val="00805127"/>
    <w:rsid w:val="00805703"/>
    <w:rsid w:val="00806B3E"/>
    <w:rsid w:val="0080721B"/>
    <w:rsid w:val="00807FC6"/>
    <w:rsid w:val="0081150C"/>
    <w:rsid w:val="00811A25"/>
    <w:rsid w:val="00813235"/>
    <w:rsid w:val="00814168"/>
    <w:rsid w:val="008150E9"/>
    <w:rsid w:val="00817ABD"/>
    <w:rsid w:val="008340DA"/>
    <w:rsid w:val="00836EBF"/>
    <w:rsid w:val="00836FBB"/>
    <w:rsid w:val="00841365"/>
    <w:rsid w:val="0084287F"/>
    <w:rsid w:val="00842AAA"/>
    <w:rsid w:val="0084765F"/>
    <w:rsid w:val="00854FB5"/>
    <w:rsid w:val="00860CDD"/>
    <w:rsid w:val="00862747"/>
    <w:rsid w:val="008640E7"/>
    <w:rsid w:val="00865F5F"/>
    <w:rsid w:val="008673FB"/>
    <w:rsid w:val="00872213"/>
    <w:rsid w:val="008764C5"/>
    <w:rsid w:val="00876C55"/>
    <w:rsid w:val="00885361"/>
    <w:rsid w:val="008862F3"/>
    <w:rsid w:val="008863F9"/>
    <w:rsid w:val="00894034"/>
    <w:rsid w:val="00894605"/>
    <w:rsid w:val="008947F1"/>
    <w:rsid w:val="00896735"/>
    <w:rsid w:val="00897926"/>
    <w:rsid w:val="008A1A73"/>
    <w:rsid w:val="008A44BF"/>
    <w:rsid w:val="008A53F5"/>
    <w:rsid w:val="008B25C6"/>
    <w:rsid w:val="008B2CFC"/>
    <w:rsid w:val="008B35CC"/>
    <w:rsid w:val="008B45C0"/>
    <w:rsid w:val="008B50AC"/>
    <w:rsid w:val="008C3328"/>
    <w:rsid w:val="008C3E1B"/>
    <w:rsid w:val="008D0137"/>
    <w:rsid w:val="008D0409"/>
    <w:rsid w:val="008D41F7"/>
    <w:rsid w:val="008D52D2"/>
    <w:rsid w:val="008E14D8"/>
    <w:rsid w:val="008E1F98"/>
    <w:rsid w:val="008E2931"/>
    <w:rsid w:val="008E3CE7"/>
    <w:rsid w:val="008E420D"/>
    <w:rsid w:val="008E721F"/>
    <w:rsid w:val="00900ACD"/>
    <w:rsid w:val="0090599E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36F6C"/>
    <w:rsid w:val="00940AC1"/>
    <w:rsid w:val="00946FC9"/>
    <w:rsid w:val="009500F7"/>
    <w:rsid w:val="009504D6"/>
    <w:rsid w:val="009518CA"/>
    <w:rsid w:val="009530D6"/>
    <w:rsid w:val="00955D29"/>
    <w:rsid w:val="0095735E"/>
    <w:rsid w:val="009623AD"/>
    <w:rsid w:val="00970EE9"/>
    <w:rsid w:val="00971072"/>
    <w:rsid w:val="009714EB"/>
    <w:rsid w:val="00973BC9"/>
    <w:rsid w:val="00974DD1"/>
    <w:rsid w:val="009767D6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D42FC"/>
    <w:rsid w:val="009F01D3"/>
    <w:rsid w:val="009F3DAB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78BD"/>
    <w:rsid w:val="00A30F6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4"/>
    <w:rsid w:val="00A5726B"/>
    <w:rsid w:val="00A61DAC"/>
    <w:rsid w:val="00A65B29"/>
    <w:rsid w:val="00A70C78"/>
    <w:rsid w:val="00A71205"/>
    <w:rsid w:val="00A74C8B"/>
    <w:rsid w:val="00A907E3"/>
    <w:rsid w:val="00A94735"/>
    <w:rsid w:val="00A9587F"/>
    <w:rsid w:val="00A97336"/>
    <w:rsid w:val="00AA137B"/>
    <w:rsid w:val="00AB1BE0"/>
    <w:rsid w:val="00AB2F78"/>
    <w:rsid w:val="00AB3123"/>
    <w:rsid w:val="00AB557B"/>
    <w:rsid w:val="00AB7ECC"/>
    <w:rsid w:val="00AC0202"/>
    <w:rsid w:val="00AC0FF7"/>
    <w:rsid w:val="00AC3DBD"/>
    <w:rsid w:val="00AD180B"/>
    <w:rsid w:val="00AD4109"/>
    <w:rsid w:val="00AD5A16"/>
    <w:rsid w:val="00AE51FD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1EB1"/>
    <w:rsid w:val="00B23C9A"/>
    <w:rsid w:val="00B26178"/>
    <w:rsid w:val="00B2685D"/>
    <w:rsid w:val="00B27CD0"/>
    <w:rsid w:val="00B31C12"/>
    <w:rsid w:val="00B36D1D"/>
    <w:rsid w:val="00B376B2"/>
    <w:rsid w:val="00B37F71"/>
    <w:rsid w:val="00B4111F"/>
    <w:rsid w:val="00B415DD"/>
    <w:rsid w:val="00B45748"/>
    <w:rsid w:val="00B50AAC"/>
    <w:rsid w:val="00B51A4F"/>
    <w:rsid w:val="00B52CAA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77387"/>
    <w:rsid w:val="00B82B58"/>
    <w:rsid w:val="00B831F6"/>
    <w:rsid w:val="00B86CB0"/>
    <w:rsid w:val="00B86D09"/>
    <w:rsid w:val="00B90A3D"/>
    <w:rsid w:val="00B90D2A"/>
    <w:rsid w:val="00BA0076"/>
    <w:rsid w:val="00BA0669"/>
    <w:rsid w:val="00BA4676"/>
    <w:rsid w:val="00BA59B0"/>
    <w:rsid w:val="00BA632C"/>
    <w:rsid w:val="00BB0AF2"/>
    <w:rsid w:val="00BB122F"/>
    <w:rsid w:val="00BB21D5"/>
    <w:rsid w:val="00BC00BA"/>
    <w:rsid w:val="00BC4709"/>
    <w:rsid w:val="00BC5B25"/>
    <w:rsid w:val="00BD545A"/>
    <w:rsid w:val="00BD5A51"/>
    <w:rsid w:val="00BD5F30"/>
    <w:rsid w:val="00BD674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BF6C62"/>
    <w:rsid w:val="00C022B5"/>
    <w:rsid w:val="00C03002"/>
    <w:rsid w:val="00C1206D"/>
    <w:rsid w:val="00C1728A"/>
    <w:rsid w:val="00C2611D"/>
    <w:rsid w:val="00C26325"/>
    <w:rsid w:val="00C31E72"/>
    <w:rsid w:val="00C337C6"/>
    <w:rsid w:val="00C34D64"/>
    <w:rsid w:val="00C34D95"/>
    <w:rsid w:val="00C365A7"/>
    <w:rsid w:val="00C37CFE"/>
    <w:rsid w:val="00C44660"/>
    <w:rsid w:val="00C503C3"/>
    <w:rsid w:val="00C65DF8"/>
    <w:rsid w:val="00C712B5"/>
    <w:rsid w:val="00C76876"/>
    <w:rsid w:val="00C769E3"/>
    <w:rsid w:val="00C802A9"/>
    <w:rsid w:val="00C80CC7"/>
    <w:rsid w:val="00C84A04"/>
    <w:rsid w:val="00C916F6"/>
    <w:rsid w:val="00C95993"/>
    <w:rsid w:val="00C972F2"/>
    <w:rsid w:val="00CA24FD"/>
    <w:rsid w:val="00CA352F"/>
    <w:rsid w:val="00CA4F27"/>
    <w:rsid w:val="00CB301A"/>
    <w:rsid w:val="00CB30E0"/>
    <w:rsid w:val="00CB4AEE"/>
    <w:rsid w:val="00CB5DDF"/>
    <w:rsid w:val="00CC1F49"/>
    <w:rsid w:val="00CC26D8"/>
    <w:rsid w:val="00CC2C3F"/>
    <w:rsid w:val="00CC71AB"/>
    <w:rsid w:val="00CD0AEA"/>
    <w:rsid w:val="00CE47C4"/>
    <w:rsid w:val="00CE4B11"/>
    <w:rsid w:val="00CE5651"/>
    <w:rsid w:val="00CF0E58"/>
    <w:rsid w:val="00CF2022"/>
    <w:rsid w:val="00CF6E0A"/>
    <w:rsid w:val="00CF7555"/>
    <w:rsid w:val="00D012C9"/>
    <w:rsid w:val="00D035F6"/>
    <w:rsid w:val="00D073D4"/>
    <w:rsid w:val="00D175BC"/>
    <w:rsid w:val="00D2396A"/>
    <w:rsid w:val="00D25392"/>
    <w:rsid w:val="00D30F29"/>
    <w:rsid w:val="00D33DC3"/>
    <w:rsid w:val="00D34356"/>
    <w:rsid w:val="00D35AB9"/>
    <w:rsid w:val="00D41A23"/>
    <w:rsid w:val="00D41FC9"/>
    <w:rsid w:val="00D45423"/>
    <w:rsid w:val="00D46259"/>
    <w:rsid w:val="00D53695"/>
    <w:rsid w:val="00D55653"/>
    <w:rsid w:val="00D5789C"/>
    <w:rsid w:val="00D7204E"/>
    <w:rsid w:val="00D750B0"/>
    <w:rsid w:val="00D83F58"/>
    <w:rsid w:val="00D87F6A"/>
    <w:rsid w:val="00D93920"/>
    <w:rsid w:val="00D96A3E"/>
    <w:rsid w:val="00D97301"/>
    <w:rsid w:val="00DA5B98"/>
    <w:rsid w:val="00DB50BC"/>
    <w:rsid w:val="00DB615F"/>
    <w:rsid w:val="00DC4032"/>
    <w:rsid w:val="00DC6A10"/>
    <w:rsid w:val="00DD0A17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066BA"/>
    <w:rsid w:val="00E07B81"/>
    <w:rsid w:val="00E13F92"/>
    <w:rsid w:val="00E216DD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17C5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3D91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C1C1A"/>
    <w:rsid w:val="00EC1E6F"/>
    <w:rsid w:val="00EC547F"/>
    <w:rsid w:val="00EC79E0"/>
    <w:rsid w:val="00ED27E1"/>
    <w:rsid w:val="00ED4A43"/>
    <w:rsid w:val="00ED7CB6"/>
    <w:rsid w:val="00EE133A"/>
    <w:rsid w:val="00EE602B"/>
    <w:rsid w:val="00EF048E"/>
    <w:rsid w:val="00EF1E4D"/>
    <w:rsid w:val="00EF6DF9"/>
    <w:rsid w:val="00F00355"/>
    <w:rsid w:val="00F02A6F"/>
    <w:rsid w:val="00F045A3"/>
    <w:rsid w:val="00F04CE3"/>
    <w:rsid w:val="00F07F82"/>
    <w:rsid w:val="00F13072"/>
    <w:rsid w:val="00F16A18"/>
    <w:rsid w:val="00F172EE"/>
    <w:rsid w:val="00F220FD"/>
    <w:rsid w:val="00F30108"/>
    <w:rsid w:val="00F348DA"/>
    <w:rsid w:val="00F34CDD"/>
    <w:rsid w:val="00F37EA9"/>
    <w:rsid w:val="00F408C4"/>
    <w:rsid w:val="00F450AE"/>
    <w:rsid w:val="00F450CB"/>
    <w:rsid w:val="00F45C2E"/>
    <w:rsid w:val="00F47300"/>
    <w:rsid w:val="00F47808"/>
    <w:rsid w:val="00F52F7D"/>
    <w:rsid w:val="00F53DE4"/>
    <w:rsid w:val="00F579F5"/>
    <w:rsid w:val="00F630A4"/>
    <w:rsid w:val="00F64A0A"/>
    <w:rsid w:val="00F71C30"/>
    <w:rsid w:val="00F71EB5"/>
    <w:rsid w:val="00F72D64"/>
    <w:rsid w:val="00F74F10"/>
    <w:rsid w:val="00F765D7"/>
    <w:rsid w:val="00F80030"/>
    <w:rsid w:val="00F8598B"/>
    <w:rsid w:val="00F923F7"/>
    <w:rsid w:val="00F9419D"/>
    <w:rsid w:val="00FA23F3"/>
    <w:rsid w:val="00FB29DD"/>
    <w:rsid w:val="00FB3AF9"/>
    <w:rsid w:val="00FB5F3A"/>
    <w:rsid w:val="00FB686C"/>
    <w:rsid w:val="00FD0582"/>
    <w:rsid w:val="00FE26AC"/>
    <w:rsid w:val="00FE3D6F"/>
    <w:rsid w:val="00FE655F"/>
    <w:rsid w:val="00FE68BF"/>
    <w:rsid w:val="00FF29BC"/>
    <w:rsid w:val="00FF2BE3"/>
    <w:rsid w:val="00FF384A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rsid w:val="00BF6C62"/>
    <w:pPr>
      <w:numPr>
        <w:numId w:val="37"/>
      </w:numPr>
    </w:pPr>
  </w:style>
  <w:style w:type="paragraph" w:customStyle="1" w:styleId="Standard">
    <w:name w:val="Standard"/>
    <w:rsid w:val="00543767"/>
    <w:pPr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rsid w:val="00BF6C62"/>
    <w:pPr>
      <w:numPr>
        <w:numId w:val="37"/>
      </w:numPr>
    </w:pPr>
  </w:style>
  <w:style w:type="paragraph" w:customStyle="1" w:styleId="Standard">
    <w:name w:val="Standard"/>
    <w:rsid w:val="00543767"/>
    <w:pPr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A07B-D4BF-4C26-A446-A8C967A3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0</TotalTime>
  <Pages>5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3</cp:revision>
  <cp:lastPrinted>2022-02-02T09:20:00Z</cp:lastPrinted>
  <dcterms:created xsi:type="dcterms:W3CDTF">2022-04-08T12:09:00Z</dcterms:created>
  <dcterms:modified xsi:type="dcterms:W3CDTF">2022-04-08T12:09:00Z</dcterms:modified>
</cp:coreProperties>
</file>